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C2" w:rsidRPr="00424D2B" w:rsidRDefault="006D3DC2" w:rsidP="00D12F6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D3DC2" w:rsidRPr="00424D2B" w:rsidRDefault="006D3DC2" w:rsidP="00424D2B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  <w:r w:rsidRPr="00424D2B">
        <w:rPr>
          <w:rFonts w:ascii="Times New Roman" w:hAnsi="Times New Roman" w:cs="Times New Roman"/>
          <w:b/>
          <w:bCs/>
          <w:color w:val="auto"/>
        </w:rPr>
        <w:t xml:space="preserve">Łódź, dnia </w:t>
      </w:r>
      <w:r>
        <w:rPr>
          <w:rFonts w:ascii="Times New Roman" w:hAnsi="Times New Roman" w:cs="Times New Roman"/>
          <w:b/>
          <w:bCs/>
          <w:color w:val="auto"/>
        </w:rPr>
        <w:t>01.06.2011</w:t>
      </w:r>
    </w:p>
    <w:p w:rsidR="006D3DC2" w:rsidRPr="00424D2B" w:rsidRDefault="006D3DC2" w:rsidP="00424D2B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424D2B">
        <w:rPr>
          <w:rFonts w:ascii="Times New Roman" w:hAnsi="Times New Roman" w:cs="Times New Roman"/>
          <w:b/>
          <w:bCs/>
          <w:color w:val="auto"/>
        </w:rPr>
        <w:t>Uniwersytet Medyczny w Łodzi</w:t>
      </w:r>
    </w:p>
    <w:p w:rsidR="006D3DC2" w:rsidRPr="00424D2B" w:rsidRDefault="006D3DC2" w:rsidP="00D12F6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D3DC2" w:rsidRPr="00424D2B" w:rsidRDefault="006D3DC2" w:rsidP="00D12F6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D3DC2" w:rsidRPr="00424D2B" w:rsidRDefault="006D3DC2" w:rsidP="00D12F6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D3DC2" w:rsidRDefault="006D3DC2" w:rsidP="00D12F6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424D2B">
        <w:rPr>
          <w:rFonts w:ascii="Times New Roman" w:hAnsi="Times New Roman" w:cs="Times New Roman"/>
          <w:b/>
          <w:bCs/>
          <w:color w:val="auto"/>
        </w:rPr>
        <w:t>Zapytanie ofertowe</w:t>
      </w:r>
    </w:p>
    <w:p w:rsidR="006D3DC2" w:rsidRPr="00424D2B" w:rsidRDefault="006D3DC2" w:rsidP="00D12F68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6D3DC2" w:rsidRPr="00424D2B" w:rsidRDefault="006D3DC2" w:rsidP="00424D2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24D2B">
        <w:rPr>
          <w:rFonts w:ascii="Times New Roman" w:hAnsi="Times New Roman" w:cs="Times New Roman"/>
          <w:color w:val="auto"/>
        </w:rPr>
        <w:t xml:space="preserve">Biuro Projektu „Uruchomienie kierunku studiów: Biotechnologia, specjalność: Biotechnologia Medyczna na Uniwersytecie Medycznym w Łodzi” współfinansowanego ze środków Europejskiego Funduszu Społecznego w ramach Programu Operacyjnego Kapitał Ludzki niniejszym składa zapytanie ofertowe dotyczące wykonania na potrzeby działań promocyjnych ww. </w:t>
      </w:r>
      <w:r w:rsidRPr="008847BA">
        <w:rPr>
          <w:rFonts w:ascii="Times New Roman" w:hAnsi="Times New Roman" w:cs="Times New Roman"/>
          <w:color w:val="auto"/>
        </w:rPr>
        <w:t>projektu druku roll-up’u</w:t>
      </w:r>
      <w:r>
        <w:rPr>
          <w:rFonts w:ascii="Times New Roman" w:hAnsi="Times New Roman" w:cs="Times New Roman"/>
          <w:color w:val="auto"/>
        </w:rPr>
        <w:t>.</w:t>
      </w:r>
    </w:p>
    <w:p w:rsidR="006D3DC2" w:rsidRPr="00424D2B" w:rsidRDefault="006D3DC2" w:rsidP="00424D2B">
      <w:pPr>
        <w:rPr>
          <w:rFonts w:ascii="Times New Roman" w:hAnsi="Times New Roman" w:cs="Times New Roman"/>
          <w:sz w:val="24"/>
          <w:szCs w:val="24"/>
        </w:rPr>
      </w:pPr>
    </w:p>
    <w:p w:rsidR="006D3DC2" w:rsidRPr="00424D2B" w:rsidRDefault="006D3DC2" w:rsidP="00424D2B">
      <w:pPr>
        <w:pStyle w:val="Default"/>
        <w:rPr>
          <w:rFonts w:ascii="Times New Roman" w:hAnsi="Times New Roman" w:cs="Times New Roman"/>
          <w:color w:val="auto"/>
        </w:rPr>
      </w:pPr>
      <w:r w:rsidRPr="00424D2B">
        <w:rPr>
          <w:rFonts w:ascii="Times New Roman" w:hAnsi="Times New Roman" w:cs="Times New Roman"/>
          <w:b/>
          <w:bCs/>
          <w:color w:val="auto"/>
        </w:rPr>
        <w:t>Szczegółowy opis przedmiotu zamówienia:</w:t>
      </w:r>
      <w:r w:rsidRPr="00424D2B">
        <w:rPr>
          <w:rFonts w:ascii="Times New Roman" w:hAnsi="Times New Roman" w:cs="Times New Roman"/>
          <w:color w:val="auto"/>
        </w:rPr>
        <w:t xml:space="preserve"> </w:t>
      </w:r>
    </w:p>
    <w:p w:rsidR="006D3DC2" w:rsidRPr="008847BA" w:rsidRDefault="006D3DC2" w:rsidP="008847B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47BA">
        <w:rPr>
          <w:rFonts w:ascii="Times New Roman" w:hAnsi="Times New Roman" w:cs="Times New Roman"/>
          <w:sz w:val="24"/>
          <w:szCs w:val="24"/>
        </w:rPr>
        <w:t xml:space="preserve">Format: 200cm x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8847BA">
        <w:rPr>
          <w:rFonts w:ascii="Times New Roman" w:hAnsi="Times New Roman" w:cs="Times New Roman"/>
          <w:sz w:val="24"/>
          <w:szCs w:val="24"/>
        </w:rPr>
        <w:t>cm.</w:t>
      </w:r>
    </w:p>
    <w:p w:rsidR="006D3DC2" w:rsidRPr="008847BA" w:rsidRDefault="006D3DC2" w:rsidP="008847B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47BA">
        <w:rPr>
          <w:rFonts w:ascii="Times New Roman" w:hAnsi="Times New Roman" w:cs="Times New Roman"/>
          <w:sz w:val="24"/>
          <w:szCs w:val="24"/>
        </w:rPr>
        <w:t xml:space="preserve">Ilość: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847BA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6D3DC2" w:rsidRPr="00424D2B" w:rsidRDefault="006D3DC2" w:rsidP="008847B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4D2B">
        <w:rPr>
          <w:rFonts w:ascii="Times New Roman" w:hAnsi="Times New Roman" w:cs="Times New Roman"/>
          <w:b/>
          <w:sz w:val="24"/>
          <w:szCs w:val="24"/>
        </w:rPr>
        <w:t>Inne wymagania zamawiającego:</w:t>
      </w:r>
    </w:p>
    <w:p w:rsidR="006D3DC2" w:rsidRPr="00424D2B" w:rsidRDefault="006D3DC2" w:rsidP="008847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4D2B">
        <w:rPr>
          <w:rFonts w:ascii="Times New Roman" w:hAnsi="Times New Roman" w:cs="Times New Roman"/>
          <w:sz w:val="24"/>
          <w:szCs w:val="24"/>
        </w:rPr>
        <w:t xml:space="preserve">• Szacunkowa wartość zamówienia- poniżej 14 000 Euro </w:t>
      </w:r>
    </w:p>
    <w:p w:rsidR="006D3DC2" w:rsidRPr="00424D2B" w:rsidRDefault="006D3DC2" w:rsidP="008847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4D2B">
        <w:rPr>
          <w:rFonts w:ascii="Times New Roman" w:hAnsi="Times New Roman" w:cs="Times New Roman"/>
          <w:sz w:val="24"/>
          <w:szCs w:val="24"/>
        </w:rPr>
        <w:t xml:space="preserve">• Data złożenia zapytania ofertowego: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424D2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24D2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24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6D3DC2" w:rsidRPr="00424D2B" w:rsidRDefault="006D3DC2" w:rsidP="008847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4D2B">
        <w:rPr>
          <w:rFonts w:ascii="Times New Roman" w:hAnsi="Times New Roman" w:cs="Times New Roman"/>
          <w:sz w:val="24"/>
          <w:szCs w:val="24"/>
        </w:rPr>
        <w:t xml:space="preserve">• Termin składania ofert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424D2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6.2011</w:t>
      </w:r>
      <w:r w:rsidRPr="00424D2B">
        <w:rPr>
          <w:rFonts w:ascii="Times New Roman" w:hAnsi="Times New Roman" w:cs="Times New Roman"/>
          <w:sz w:val="24"/>
          <w:szCs w:val="24"/>
        </w:rPr>
        <w:t xml:space="preserve"> do godz.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4D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24D2B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6D3DC2" w:rsidRPr="00424D2B" w:rsidRDefault="006D3DC2" w:rsidP="008847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Termin składania zapytań 03</w:t>
      </w:r>
      <w:r w:rsidRPr="00424D2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24D2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24D2B">
        <w:rPr>
          <w:rFonts w:ascii="Times New Roman" w:hAnsi="Times New Roman" w:cs="Times New Roman"/>
          <w:sz w:val="24"/>
          <w:szCs w:val="24"/>
        </w:rPr>
        <w:t xml:space="preserve"> do godz.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24D2B">
        <w:rPr>
          <w:rFonts w:ascii="Times New Roman" w:hAnsi="Times New Roman" w:cs="Times New Roman"/>
          <w:sz w:val="24"/>
          <w:szCs w:val="24"/>
        </w:rPr>
        <w:t xml:space="preserve">.00, odpowiedzi na zapytania </w:t>
      </w:r>
      <w:r>
        <w:rPr>
          <w:rFonts w:ascii="Times New Roman" w:hAnsi="Times New Roman" w:cs="Times New Roman"/>
          <w:sz w:val="24"/>
          <w:szCs w:val="24"/>
        </w:rPr>
        <w:t>zostaną udzielone do godziny  14</w:t>
      </w:r>
      <w:r w:rsidRPr="00424D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24D2B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6D3DC2" w:rsidRPr="00424D2B" w:rsidRDefault="006D3DC2" w:rsidP="008847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4D2B">
        <w:rPr>
          <w:rFonts w:ascii="Times New Roman" w:hAnsi="Times New Roman" w:cs="Times New Roman"/>
          <w:sz w:val="24"/>
          <w:szCs w:val="24"/>
        </w:rPr>
        <w:t>• Te</w:t>
      </w:r>
      <w:r>
        <w:rPr>
          <w:rFonts w:ascii="Times New Roman" w:hAnsi="Times New Roman" w:cs="Times New Roman"/>
          <w:sz w:val="24"/>
          <w:szCs w:val="24"/>
        </w:rPr>
        <w:t>rmin dokonania wyboru oferty – 03</w:t>
      </w:r>
      <w:r w:rsidRPr="00424D2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6.2011</w:t>
      </w:r>
      <w:r w:rsidRPr="00424D2B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6D3DC2" w:rsidRPr="00424D2B" w:rsidRDefault="006D3DC2" w:rsidP="008847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4D2B">
        <w:rPr>
          <w:rFonts w:ascii="Times New Roman" w:hAnsi="Times New Roman" w:cs="Times New Roman"/>
          <w:sz w:val="24"/>
          <w:szCs w:val="24"/>
        </w:rPr>
        <w:t xml:space="preserve">• Termin wykonania zamówienia potwierdzony protokołem odbioru: najpóźniej do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424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czerwca</w:t>
      </w:r>
      <w:r w:rsidRPr="00424D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24D2B">
        <w:rPr>
          <w:rFonts w:ascii="Times New Roman" w:hAnsi="Times New Roman" w:cs="Times New Roman"/>
          <w:sz w:val="24"/>
          <w:szCs w:val="24"/>
        </w:rPr>
        <w:t xml:space="preserve"> do godz. 12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424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DC2" w:rsidRPr="00424D2B" w:rsidRDefault="006D3DC2" w:rsidP="008847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4D2B">
        <w:rPr>
          <w:rFonts w:ascii="Times New Roman" w:hAnsi="Times New Roman" w:cs="Times New Roman"/>
          <w:sz w:val="24"/>
          <w:szCs w:val="24"/>
        </w:rPr>
        <w:t xml:space="preserve">• Kryteria wyboru:  cena 100% </w:t>
      </w:r>
    </w:p>
    <w:p w:rsidR="006D3DC2" w:rsidRDefault="006D3DC2" w:rsidP="008847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4D2B">
        <w:rPr>
          <w:rFonts w:ascii="Times New Roman" w:hAnsi="Times New Roman" w:cs="Times New Roman"/>
          <w:sz w:val="24"/>
          <w:szCs w:val="24"/>
        </w:rPr>
        <w:t>• Miejsce i sposób składania ofert: drogą elektroniczną na adres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3DC2" w:rsidRPr="00424D2B" w:rsidRDefault="006D3DC2" w:rsidP="008847B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katarzyna.milbrandt@umed.lodz.pl</w:t>
      </w:r>
    </w:p>
    <w:p w:rsidR="006D3DC2" w:rsidRPr="00424D2B" w:rsidRDefault="006D3DC2" w:rsidP="008847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4D2B">
        <w:rPr>
          <w:rFonts w:ascii="Times New Roman" w:hAnsi="Times New Roman" w:cs="Times New Roman"/>
          <w:sz w:val="24"/>
          <w:szCs w:val="24"/>
        </w:rPr>
        <w:t>• Oferty oraz zapytania prosimy składać w wyznaczonym terminie drogą elektroniczną za potwierdzeniem odbioru na powyższy adres e-mail.</w:t>
      </w:r>
    </w:p>
    <w:p w:rsidR="006D3DC2" w:rsidRDefault="006D3DC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D3DC2" w:rsidRPr="00424D2B" w:rsidRDefault="006D3DC2" w:rsidP="00424D2B">
      <w:pPr>
        <w:rPr>
          <w:rFonts w:ascii="Times New Roman" w:hAnsi="Times New Roman" w:cs="Times New Roman"/>
          <w:sz w:val="24"/>
          <w:szCs w:val="24"/>
        </w:rPr>
      </w:pPr>
    </w:p>
    <w:p w:rsidR="006D3DC2" w:rsidRPr="00424D2B" w:rsidRDefault="006D3DC2" w:rsidP="00424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dodatkowe:</w:t>
      </w:r>
    </w:p>
    <w:p w:rsidR="006D3DC2" w:rsidRPr="00961836" w:rsidRDefault="006D3DC2" w:rsidP="0038766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836">
        <w:rPr>
          <w:rFonts w:ascii="Times New Roman" w:hAnsi="Times New Roman" w:cs="Times New Roman"/>
          <w:sz w:val="24"/>
          <w:szCs w:val="24"/>
        </w:rPr>
        <w:t>ogłoszenie opublikowane jest na stronie internetowej zamawiającego pod adresem www.umed.</w:t>
      </w:r>
      <w:r>
        <w:rPr>
          <w:rFonts w:ascii="Times New Roman" w:hAnsi="Times New Roman" w:cs="Times New Roman"/>
          <w:sz w:val="24"/>
          <w:szCs w:val="24"/>
        </w:rPr>
        <w:t>lodz.pl</w:t>
      </w:r>
    </w:p>
    <w:p w:rsidR="006D3DC2" w:rsidRPr="00961836" w:rsidRDefault="006D3DC2" w:rsidP="0038766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836">
        <w:rPr>
          <w:rFonts w:ascii="Times New Roman" w:hAnsi="Times New Roman" w:cs="Times New Roman"/>
          <w:sz w:val="24"/>
          <w:szCs w:val="24"/>
        </w:rPr>
        <w:t xml:space="preserve">Wykonawcy przysługuje prawo zadawania pytań, na które składający Zamówienie odpowie nie później niż w ciągu 1 dnia roboczego, co nie przedłuża jednak w żaden sposób terminu składania przez Wykonawcę oferty.  </w:t>
      </w:r>
    </w:p>
    <w:p w:rsidR="006D3DC2" w:rsidRPr="00961836" w:rsidRDefault="006D3DC2" w:rsidP="0038766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836">
        <w:rPr>
          <w:rFonts w:ascii="Times New Roman" w:hAnsi="Times New Roman" w:cs="Times New Roman"/>
          <w:sz w:val="24"/>
          <w:szCs w:val="24"/>
        </w:rPr>
        <w:t xml:space="preserve">Wszelka dokumentacja związana z działaniami informacyjno – promocyjnymi projektu ( w tym z przedmiotowym postępowaniem) archiwizowana jest w Biurze Projektu Uniwersytetu Medycznego w Łodzi przy ulicy </w:t>
      </w:r>
      <w:r>
        <w:rPr>
          <w:rFonts w:ascii="Times New Roman" w:hAnsi="Times New Roman" w:cs="Times New Roman"/>
          <w:sz w:val="24"/>
          <w:szCs w:val="24"/>
        </w:rPr>
        <w:t>Czechosłowackiej 2B.</w:t>
      </w:r>
    </w:p>
    <w:p w:rsidR="006D3DC2" w:rsidRPr="00424D2B" w:rsidRDefault="006D3DC2" w:rsidP="00424D2B">
      <w:pPr>
        <w:rPr>
          <w:rFonts w:ascii="Times New Roman" w:hAnsi="Times New Roman" w:cs="Times New Roman"/>
          <w:sz w:val="24"/>
          <w:szCs w:val="24"/>
        </w:rPr>
      </w:pPr>
      <w:r w:rsidRPr="00424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DC2" w:rsidRPr="00424D2B" w:rsidRDefault="006D3DC2" w:rsidP="00387660">
      <w:pPr>
        <w:jc w:val="both"/>
        <w:rPr>
          <w:rFonts w:ascii="Times New Roman" w:hAnsi="Times New Roman" w:cs="Times New Roman"/>
          <w:sz w:val="24"/>
          <w:szCs w:val="24"/>
        </w:rPr>
      </w:pPr>
      <w:r w:rsidRPr="00424D2B">
        <w:rPr>
          <w:rFonts w:ascii="Times New Roman" w:hAnsi="Times New Roman" w:cs="Times New Roman"/>
          <w:sz w:val="24"/>
          <w:szCs w:val="24"/>
        </w:rPr>
        <w:t xml:space="preserve">Powyższa procedura stosowana jest dla zamówień związanych z realizacją projektu </w:t>
      </w:r>
      <w:r w:rsidRPr="00F8519E">
        <w:rPr>
          <w:rFonts w:ascii="Times New Roman" w:hAnsi="Times New Roman" w:cs="Times New Roman"/>
          <w:sz w:val="24"/>
          <w:szCs w:val="24"/>
        </w:rPr>
        <w:t xml:space="preserve"> „Uruchomienie kierunku studiów: Biotechnologia, specjalność: Biotechnologia Medyczna na Uniwersytecie Medycznym w Łodzi” współfinansowany ze środków</w:t>
      </w:r>
      <w:r w:rsidRPr="00424D2B">
        <w:rPr>
          <w:rFonts w:ascii="Times New Roman" w:hAnsi="Times New Roman" w:cs="Times New Roman"/>
          <w:sz w:val="24"/>
          <w:szCs w:val="24"/>
        </w:rPr>
        <w:t>, których szacunkowa wartość nie przekracza 14 000 euro br</w:t>
      </w:r>
      <w:r>
        <w:rPr>
          <w:rFonts w:ascii="Times New Roman" w:hAnsi="Times New Roman" w:cs="Times New Roman"/>
          <w:sz w:val="24"/>
          <w:szCs w:val="24"/>
        </w:rPr>
        <w:t>utto.</w:t>
      </w:r>
    </w:p>
    <w:p w:rsidR="006D3DC2" w:rsidRPr="00424D2B" w:rsidRDefault="006D3DC2" w:rsidP="00387660">
      <w:pPr>
        <w:jc w:val="both"/>
        <w:rPr>
          <w:rFonts w:ascii="Times New Roman" w:hAnsi="Times New Roman" w:cs="Times New Roman"/>
          <w:sz w:val="24"/>
          <w:szCs w:val="24"/>
        </w:rPr>
      </w:pPr>
      <w:r w:rsidRPr="00424D2B">
        <w:rPr>
          <w:rFonts w:ascii="Times New Roman" w:hAnsi="Times New Roman" w:cs="Times New Roman"/>
          <w:sz w:val="24"/>
          <w:szCs w:val="24"/>
        </w:rPr>
        <w:t>Pracownicy Uniwersytetu zaangażowani w wybór w</w:t>
      </w:r>
      <w:r>
        <w:rPr>
          <w:rFonts w:ascii="Times New Roman" w:hAnsi="Times New Roman" w:cs="Times New Roman"/>
          <w:sz w:val="24"/>
          <w:szCs w:val="24"/>
        </w:rPr>
        <w:t>ykonawcy złożyli oświadczenia o </w:t>
      </w:r>
      <w:r w:rsidRPr="00424D2B">
        <w:rPr>
          <w:rFonts w:ascii="Times New Roman" w:hAnsi="Times New Roman" w:cs="Times New Roman"/>
          <w:sz w:val="24"/>
          <w:szCs w:val="24"/>
        </w:rPr>
        <w:t xml:space="preserve">bezstronności i braku konfliktu interesów. </w:t>
      </w:r>
    </w:p>
    <w:p w:rsidR="006D3DC2" w:rsidRDefault="006D3DC2" w:rsidP="00424D2B">
      <w:pPr>
        <w:rPr>
          <w:rFonts w:ascii="Times New Roman" w:hAnsi="Times New Roman" w:cs="Times New Roman"/>
          <w:sz w:val="24"/>
          <w:szCs w:val="24"/>
        </w:rPr>
      </w:pPr>
    </w:p>
    <w:p w:rsidR="006D3DC2" w:rsidRDefault="006D3DC2" w:rsidP="00424D2B">
      <w:pPr>
        <w:rPr>
          <w:rFonts w:ascii="Times New Roman" w:hAnsi="Times New Roman" w:cs="Times New Roman"/>
          <w:sz w:val="24"/>
          <w:szCs w:val="24"/>
        </w:rPr>
      </w:pPr>
    </w:p>
    <w:p w:rsidR="006D3DC2" w:rsidRPr="00424D2B" w:rsidRDefault="006D3DC2" w:rsidP="00424D2B">
      <w:pPr>
        <w:rPr>
          <w:rFonts w:ascii="Times New Roman" w:hAnsi="Times New Roman" w:cs="Times New Roman"/>
          <w:b/>
          <w:sz w:val="24"/>
          <w:szCs w:val="24"/>
        </w:rPr>
      </w:pPr>
      <w:r w:rsidRPr="00424D2B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razie pytań prosimy o kontakt:</w:t>
      </w:r>
    </w:p>
    <w:p w:rsidR="006D3DC2" w:rsidRDefault="006D3DC2" w:rsidP="00424D2B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ersonName">
        <w:smartTagPr>
          <w:attr w:name="ProductID" w:val="Katarzyna Milbrandt"/>
        </w:smartTagPr>
        <w:r>
          <w:rPr>
            <w:rFonts w:ascii="Times New Roman" w:hAnsi="Times New Roman" w:cs="Times New Roman"/>
            <w:sz w:val="24"/>
            <w:szCs w:val="24"/>
          </w:rPr>
          <w:t>Katarzyna Milbrandt</w:t>
        </w:r>
      </w:smartTag>
    </w:p>
    <w:p w:rsidR="006D3DC2" w:rsidRDefault="006D3DC2" w:rsidP="00424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42 678-30-84</w:t>
      </w:r>
    </w:p>
    <w:p w:rsidR="006D3DC2" w:rsidRDefault="006D3DC2" w:rsidP="00424D2B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E67B6">
          <w:rPr>
            <w:rStyle w:val="Hyperlink"/>
            <w:rFonts w:ascii="Times New Roman" w:hAnsi="Times New Roman"/>
            <w:sz w:val="24"/>
            <w:szCs w:val="24"/>
          </w:rPr>
          <w:t>katarzyna.milbrandt@umed.lodz.pl</w:t>
        </w:r>
      </w:hyperlink>
    </w:p>
    <w:p w:rsidR="006D3DC2" w:rsidRDefault="006D3DC2" w:rsidP="00424D2B">
      <w:pPr>
        <w:rPr>
          <w:rFonts w:ascii="Times New Roman" w:hAnsi="Times New Roman" w:cs="Times New Roman"/>
          <w:sz w:val="24"/>
          <w:szCs w:val="24"/>
        </w:rPr>
      </w:pPr>
    </w:p>
    <w:p w:rsidR="006D3DC2" w:rsidRDefault="006D3DC2" w:rsidP="00424D2B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ersonName">
        <w:smartTagPr>
          <w:attr w:name="ProductID" w:val="Krzysztof Studziński"/>
        </w:smartTagPr>
        <w:r>
          <w:rPr>
            <w:rFonts w:ascii="Times New Roman" w:hAnsi="Times New Roman" w:cs="Times New Roman"/>
            <w:sz w:val="24"/>
            <w:szCs w:val="24"/>
          </w:rPr>
          <w:t>Krzysztof Studziński</w:t>
        </w:r>
      </w:smartTag>
    </w:p>
    <w:p w:rsidR="006D3DC2" w:rsidRDefault="006D3DC2" w:rsidP="00424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42 678-79-21</w:t>
      </w:r>
    </w:p>
    <w:p w:rsidR="006D3DC2" w:rsidRDefault="006D3DC2" w:rsidP="00424D2B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E67B6">
          <w:rPr>
            <w:rStyle w:val="Hyperlink"/>
            <w:rFonts w:ascii="Times New Roman" w:hAnsi="Times New Roman"/>
            <w:sz w:val="24"/>
            <w:szCs w:val="24"/>
          </w:rPr>
          <w:t>krzysztof.studzinski@umed.lodz.pl</w:t>
        </w:r>
      </w:hyperlink>
    </w:p>
    <w:p w:rsidR="006D3DC2" w:rsidRPr="0010474B" w:rsidRDefault="006D3DC2" w:rsidP="00424D2B">
      <w:pPr>
        <w:rPr>
          <w:rFonts w:ascii="Times New Roman" w:hAnsi="Times New Roman" w:cs="Times New Roman"/>
          <w:sz w:val="24"/>
          <w:szCs w:val="24"/>
        </w:rPr>
      </w:pPr>
    </w:p>
    <w:p w:rsidR="006D3DC2" w:rsidRDefault="006D3DC2" w:rsidP="00424D2B">
      <w:pPr>
        <w:rPr>
          <w:rFonts w:ascii="Times New Roman" w:hAnsi="Times New Roman" w:cs="Times New Roman"/>
          <w:sz w:val="24"/>
          <w:szCs w:val="24"/>
        </w:rPr>
      </w:pPr>
    </w:p>
    <w:p w:rsidR="006D3DC2" w:rsidRDefault="006D3DC2" w:rsidP="00424D2B">
      <w:pPr>
        <w:rPr>
          <w:rFonts w:ascii="Times New Roman" w:hAnsi="Times New Roman" w:cs="Times New Roman"/>
          <w:sz w:val="24"/>
          <w:szCs w:val="24"/>
        </w:rPr>
      </w:pPr>
      <w:r w:rsidRPr="00424D2B">
        <w:rPr>
          <w:rFonts w:ascii="Times New Roman" w:hAnsi="Times New Roman" w:cs="Times New Roman"/>
          <w:sz w:val="24"/>
          <w:szCs w:val="24"/>
        </w:rPr>
        <w:t xml:space="preserve">z poważaniem </w:t>
      </w:r>
    </w:p>
    <w:p w:rsidR="006D3DC2" w:rsidRPr="00424D2B" w:rsidRDefault="006D3DC2" w:rsidP="00424D2B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ersonName">
        <w:smartTagPr>
          <w:attr w:name="ProductID" w:val="Katarzyna Milbrandt"/>
        </w:smartTagPr>
        <w:r>
          <w:rPr>
            <w:rFonts w:ascii="Times New Roman" w:hAnsi="Times New Roman" w:cs="Times New Roman"/>
            <w:sz w:val="24"/>
            <w:szCs w:val="24"/>
          </w:rPr>
          <w:t>Katarzyna Milbrandt</w:t>
        </w:r>
      </w:smartTag>
    </w:p>
    <w:sectPr w:rsidR="006D3DC2" w:rsidRPr="00424D2B" w:rsidSect="003C30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DC2" w:rsidRDefault="006D3DC2" w:rsidP="00290BD4">
      <w:r>
        <w:separator/>
      </w:r>
    </w:p>
  </w:endnote>
  <w:endnote w:type="continuationSeparator" w:id="0">
    <w:p w:rsidR="006D3DC2" w:rsidRDefault="006D3DC2" w:rsidP="0029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DC2" w:rsidRDefault="006D3DC2" w:rsidP="00290BD4">
      <w:r>
        <w:separator/>
      </w:r>
    </w:p>
  </w:footnote>
  <w:footnote w:type="continuationSeparator" w:id="0">
    <w:p w:rsidR="006D3DC2" w:rsidRDefault="006D3DC2" w:rsidP="00290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440" w:type="dxa"/>
      <w:tblInd w:w="108" w:type="dxa"/>
      <w:tblCellMar>
        <w:left w:w="0" w:type="dxa"/>
        <w:right w:w="0" w:type="dxa"/>
      </w:tblCellMar>
      <w:tblLook w:val="01E0"/>
    </w:tblPr>
    <w:tblGrid>
      <w:gridCol w:w="9072"/>
    </w:tblGrid>
    <w:tr w:rsidR="006D3DC2" w:rsidRPr="009879BE" w:rsidTr="001F119C">
      <w:trPr>
        <w:trHeight w:val="1444"/>
      </w:trPr>
      <w:tc>
        <w:tcPr>
          <w:tcW w:w="3440" w:type="dxa"/>
          <w:vAlign w:val="bottom"/>
        </w:tcPr>
        <w:tbl>
          <w:tblPr>
            <w:tblW w:w="9111" w:type="dxa"/>
            <w:tblLook w:val="00A0"/>
          </w:tblPr>
          <w:tblGrid>
            <w:gridCol w:w="9111"/>
          </w:tblGrid>
          <w:tr w:rsidR="006D3DC2" w:rsidTr="001F119C">
            <w:trPr>
              <w:trHeight w:val="445"/>
            </w:trPr>
            <w:tc>
              <w:tcPr>
                <w:tcW w:w="9111" w:type="dxa"/>
              </w:tcPr>
              <w:p w:rsidR="006D3DC2" w:rsidRDefault="006D3DC2" w:rsidP="001F119C">
                <w:pPr>
                  <w:pStyle w:val="Header"/>
                  <w:tabs>
                    <w:tab w:val="left" w:pos="1332"/>
                  </w:tabs>
                  <w:jc w:val="both"/>
                </w:pPr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4" o:spid="_x0000_i1026" type="#_x0000_t75" alt="loga_czarne" style="width:440.25pt;height:51pt;visibility:visible">
                      <v:imagedata r:id="rId1" o:title=""/>
                    </v:shape>
                  </w:pict>
                </w:r>
              </w:p>
            </w:tc>
          </w:tr>
          <w:tr w:rsidR="006D3DC2" w:rsidTr="001F119C">
            <w:trPr>
              <w:trHeight w:val="279"/>
            </w:trPr>
            <w:tc>
              <w:tcPr>
                <w:tcW w:w="9111" w:type="dxa"/>
              </w:tcPr>
              <w:p w:rsidR="006D3DC2" w:rsidRDefault="006D3DC2" w:rsidP="001F119C">
                <w:pPr>
                  <w:autoSpaceDE w:val="0"/>
                  <w:autoSpaceDN w:val="0"/>
                  <w:adjustRightInd w:val="0"/>
                </w:pPr>
              </w:p>
              <w:p w:rsidR="006D3DC2" w:rsidRPr="00910B50" w:rsidRDefault="006D3DC2" w:rsidP="001F119C">
                <w:pPr>
                  <w:autoSpaceDE w:val="0"/>
                  <w:autoSpaceDN w:val="0"/>
                  <w:adjustRightInd w:val="0"/>
                </w:pPr>
              </w:p>
            </w:tc>
          </w:tr>
          <w:tr w:rsidR="006D3DC2" w:rsidTr="001F119C">
            <w:trPr>
              <w:trHeight w:val="220"/>
            </w:trPr>
            <w:tc>
              <w:tcPr>
                <w:tcW w:w="9111" w:type="dxa"/>
              </w:tcPr>
              <w:p w:rsidR="006D3DC2" w:rsidRPr="00FA693C" w:rsidRDefault="006D3DC2" w:rsidP="001F119C">
                <w:pPr>
                  <w:autoSpaceDE w:val="0"/>
                  <w:autoSpaceDN w:val="0"/>
                  <w:adjustRightInd w:val="0"/>
                  <w:jc w:val="center"/>
                  <w:rPr>
                    <w:sz w:val="16"/>
                    <w:szCs w:val="16"/>
                  </w:rPr>
                </w:pPr>
                <w:r w:rsidRPr="00FA693C">
                  <w:rPr>
                    <w:sz w:val="14"/>
                    <w:szCs w:val="14"/>
                  </w:rPr>
                  <w:t>Projekt „Uruchomienie kierunku studiów: Biotechnologia, specjalność: Biotechnologia Medyczna na Uniwersytecie Medycznym w Łodzi” współfinansowany ze środków Unii Europejskiej, z Europejskiego Funduszu Społecznego, w ramach Programu Operacyjnego Kapitał Ludzki</w:t>
                </w:r>
              </w:p>
            </w:tc>
          </w:tr>
        </w:tbl>
        <w:p w:rsidR="006D3DC2" w:rsidRPr="00875AAE" w:rsidRDefault="006D3DC2" w:rsidP="001F119C">
          <w:pPr>
            <w:pStyle w:val="Header"/>
            <w:tabs>
              <w:tab w:val="left" w:pos="1332"/>
            </w:tabs>
          </w:pPr>
        </w:p>
      </w:tc>
    </w:tr>
  </w:tbl>
  <w:p w:rsidR="006D3DC2" w:rsidRPr="00290BD4" w:rsidRDefault="006D3DC2">
    <w:pPr>
      <w:pStyle w:val="Header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2FC6"/>
    <w:multiLevelType w:val="hybridMultilevel"/>
    <w:tmpl w:val="D83E68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2F2F83"/>
    <w:multiLevelType w:val="hybridMultilevel"/>
    <w:tmpl w:val="38101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3429D2"/>
    <w:multiLevelType w:val="hybridMultilevel"/>
    <w:tmpl w:val="249612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1F1213C"/>
    <w:multiLevelType w:val="hybridMultilevel"/>
    <w:tmpl w:val="434AC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B7C94"/>
    <w:multiLevelType w:val="hybridMultilevel"/>
    <w:tmpl w:val="01EAAF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BD4"/>
    <w:rsid w:val="00004684"/>
    <w:rsid w:val="00012E87"/>
    <w:rsid w:val="000552D7"/>
    <w:rsid w:val="000579F2"/>
    <w:rsid w:val="00060F34"/>
    <w:rsid w:val="00066A4A"/>
    <w:rsid w:val="00070281"/>
    <w:rsid w:val="00071D74"/>
    <w:rsid w:val="00072997"/>
    <w:rsid w:val="00077307"/>
    <w:rsid w:val="00083628"/>
    <w:rsid w:val="000A5E3F"/>
    <w:rsid w:val="000B3DA0"/>
    <w:rsid w:val="000D14AB"/>
    <w:rsid w:val="000D4508"/>
    <w:rsid w:val="000E2990"/>
    <w:rsid w:val="000F68B3"/>
    <w:rsid w:val="0010474B"/>
    <w:rsid w:val="0011047D"/>
    <w:rsid w:val="0011303C"/>
    <w:rsid w:val="0011765D"/>
    <w:rsid w:val="00123FCE"/>
    <w:rsid w:val="00125DDC"/>
    <w:rsid w:val="001371F0"/>
    <w:rsid w:val="001724C1"/>
    <w:rsid w:val="001846E4"/>
    <w:rsid w:val="00185D77"/>
    <w:rsid w:val="00191FE2"/>
    <w:rsid w:val="001C727D"/>
    <w:rsid w:val="001D6644"/>
    <w:rsid w:val="001D6657"/>
    <w:rsid w:val="001E1418"/>
    <w:rsid w:val="001F119C"/>
    <w:rsid w:val="001F4CC5"/>
    <w:rsid w:val="002007AD"/>
    <w:rsid w:val="002153E4"/>
    <w:rsid w:val="0021798C"/>
    <w:rsid w:val="002250A1"/>
    <w:rsid w:val="002406E7"/>
    <w:rsid w:val="00245F3F"/>
    <w:rsid w:val="0024750B"/>
    <w:rsid w:val="00275D36"/>
    <w:rsid w:val="00290BD4"/>
    <w:rsid w:val="00295BB0"/>
    <w:rsid w:val="002A5656"/>
    <w:rsid w:val="002B1DC5"/>
    <w:rsid w:val="002C16E8"/>
    <w:rsid w:val="002C6915"/>
    <w:rsid w:val="002E598F"/>
    <w:rsid w:val="002F5041"/>
    <w:rsid w:val="002F54D5"/>
    <w:rsid w:val="00312FD1"/>
    <w:rsid w:val="00314580"/>
    <w:rsid w:val="003225D5"/>
    <w:rsid w:val="00324997"/>
    <w:rsid w:val="0032719E"/>
    <w:rsid w:val="00332338"/>
    <w:rsid w:val="00345C90"/>
    <w:rsid w:val="003578DA"/>
    <w:rsid w:val="00387660"/>
    <w:rsid w:val="003961F9"/>
    <w:rsid w:val="003C3085"/>
    <w:rsid w:val="003D130B"/>
    <w:rsid w:val="003D71CA"/>
    <w:rsid w:val="003E31A8"/>
    <w:rsid w:val="003E67B6"/>
    <w:rsid w:val="004040F9"/>
    <w:rsid w:val="00405CA6"/>
    <w:rsid w:val="00422C5E"/>
    <w:rsid w:val="00424D2B"/>
    <w:rsid w:val="00431A02"/>
    <w:rsid w:val="00445B30"/>
    <w:rsid w:val="00457B7B"/>
    <w:rsid w:val="004611E9"/>
    <w:rsid w:val="00470532"/>
    <w:rsid w:val="004710C6"/>
    <w:rsid w:val="0047361B"/>
    <w:rsid w:val="004974C4"/>
    <w:rsid w:val="004A5B74"/>
    <w:rsid w:val="004B289F"/>
    <w:rsid w:val="004C11B5"/>
    <w:rsid w:val="004D009F"/>
    <w:rsid w:val="004D6366"/>
    <w:rsid w:val="004E3869"/>
    <w:rsid w:val="004E7914"/>
    <w:rsid w:val="00514D1D"/>
    <w:rsid w:val="00516B97"/>
    <w:rsid w:val="005277E6"/>
    <w:rsid w:val="00584C5D"/>
    <w:rsid w:val="00593895"/>
    <w:rsid w:val="005A5F45"/>
    <w:rsid w:val="005B56B3"/>
    <w:rsid w:val="005C3D09"/>
    <w:rsid w:val="005D093E"/>
    <w:rsid w:val="005D6D61"/>
    <w:rsid w:val="005E2F41"/>
    <w:rsid w:val="005E7781"/>
    <w:rsid w:val="00601A13"/>
    <w:rsid w:val="0060509B"/>
    <w:rsid w:val="00647559"/>
    <w:rsid w:val="006565B1"/>
    <w:rsid w:val="00686197"/>
    <w:rsid w:val="006904C6"/>
    <w:rsid w:val="00693E75"/>
    <w:rsid w:val="006970E1"/>
    <w:rsid w:val="006A535E"/>
    <w:rsid w:val="006A53DC"/>
    <w:rsid w:val="006D3DC2"/>
    <w:rsid w:val="006D7F61"/>
    <w:rsid w:val="006E7829"/>
    <w:rsid w:val="006F627F"/>
    <w:rsid w:val="007000A7"/>
    <w:rsid w:val="0071055C"/>
    <w:rsid w:val="007221A5"/>
    <w:rsid w:val="0073538F"/>
    <w:rsid w:val="007353BA"/>
    <w:rsid w:val="00752A0D"/>
    <w:rsid w:val="00774C9A"/>
    <w:rsid w:val="00775BA3"/>
    <w:rsid w:val="007779E4"/>
    <w:rsid w:val="00790069"/>
    <w:rsid w:val="007A06E0"/>
    <w:rsid w:val="007A6E8F"/>
    <w:rsid w:val="007B3DD5"/>
    <w:rsid w:val="007D3D92"/>
    <w:rsid w:val="00801A08"/>
    <w:rsid w:val="008103B3"/>
    <w:rsid w:val="0081228B"/>
    <w:rsid w:val="008151EE"/>
    <w:rsid w:val="0081655D"/>
    <w:rsid w:val="0081693C"/>
    <w:rsid w:val="00826032"/>
    <w:rsid w:val="00840FCD"/>
    <w:rsid w:val="00844025"/>
    <w:rsid w:val="00845A4E"/>
    <w:rsid w:val="00852962"/>
    <w:rsid w:val="00867D40"/>
    <w:rsid w:val="008700A7"/>
    <w:rsid w:val="00875AAE"/>
    <w:rsid w:val="008847BA"/>
    <w:rsid w:val="0089108A"/>
    <w:rsid w:val="008B749F"/>
    <w:rsid w:val="008C1A63"/>
    <w:rsid w:val="008C5A28"/>
    <w:rsid w:val="008D0751"/>
    <w:rsid w:val="008D5629"/>
    <w:rsid w:val="008F46D9"/>
    <w:rsid w:val="00910B50"/>
    <w:rsid w:val="00915700"/>
    <w:rsid w:val="00923659"/>
    <w:rsid w:val="009318E4"/>
    <w:rsid w:val="009354FC"/>
    <w:rsid w:val="00937610"/>
    <w:rsid w:val="00950795"/>
    <w:rsid w:val="009507A8"/>
    <w:rsid w:val="00952C8A"/>
    <w:rsid w:val="00956100"/>
    <w:rsid w:val="00956AF2"/>
    <w:rsid w:val="00961836"/>
    <w:rsid w:val="00966B7C"/>
    <w:rsid w:val="009671F9"/>
    <w:rsid w:val="00980265"/>
    <w:rsid w:val="00983A2F"/>
    <w:rsid w:val="009879BE"/>
    <w:rsid w:val="00995F16"/>
    <w:rsid w:val="009B294D"/>
    <w:rsid w:val="009B6490"/>
    <w:rsid w:val="009C248F"/>
    <w:rsid w:val="009C5E10"/>
    <w:rsid w:val="009D5470"/>
    <w:rsid w:val="009D7A5F"/>
    <w:rsid w:val="009E3E2B"/>
    <w:rsid w:val="009E7C62"/>
    <w:rsid w:val="009F0CC2"/>
    <w:rsid w:val="00A04D9F"/>
    <w:rsid w:val="00A27676"/>
    <w:rsid w:val="00A3276A"/>
    <w:rsid w:val="00A44B62"/>
    <w:rsid w:val="00A4584C"/>
    <w:rsid w:val="00A65391"/>
    <w:rsid w:val="00A7508D"/>
    <w:rsid w:val="00A76903"/>
    <w:rsid w:val="00A86603"/>
    <w:rsid w:val="00A872B9"/>
    <w:rsid w:val="00A87B4A"/>
    <w:rsid w:val="00A97BD3"/>
    <w:rsid w:val="00AA13FE"/>
    <w:rsid w:val="00AC76C5"/>
    <w:rsid w:val="00AE3694"/>
    <w:rsid w:val="00B1734A"/>
    <w:rsid w:val="00B23F2F"/>
    <w:rsid w:val="00B5195D"/>
    <w:rsid w:val="00B7592D"/>
    <w:rsid w:val="00B83EF9"/>
    <w:rsid w:val="00B90F8D"/>
    <w:rsid w:val="00BF5DC3"/>
    <w:rsid w:val="00C02D52"/>
    <w:rsid w:val="00C15804"/>
    <w:rsid w:val="00C15B83"/>
    <w:rsid w:val="00C256D3"/>
    <w:rsid w:val="00C579BF"/>
    <w:rsid w:val="00C67EAA"/>
    <w:rsid w:val="00C70376"/>
    <w:rsid w:val="00C83E47"/>
    <w:rsid w:val="00C85E61"/>
    <w:rsid w:val="00C93499"/>
    <w:rsid w:val="00CB00EA"/>
    <w:rsid w:val="00CC615F"/>
    <w:rsid w:val="00CD6E6E"/>
    <w:rsid w:val="00CD71B2"/>
    <w:rsid w:val="00CE6ED1"/>
    <w:rsid w:val="00D021B4"/>
    <w:rsid w:val="00D05987"/>
    <w:rsid w:val="00D06DCA"/>
    <w:rsid w:val="00D10C05"/>
    <w:rsid w:val="00D12F68"/>
    <w:rsid w:val="00D22793"/>
    <w:rsid w:val="00D26E41"/>
    <w:rsid w:val="00D3395E"/>
    <w:rsid w:val="00D52EEE"/>
    <w:rsid w:val="00D751E2"/>
    <w:rsid w:val="00D76422"/>
    <w:rsid w:val="00D864A2"/>
    <w:rsid w:val="00DA7290"/>
    <w:rsid w:val="00DC1AD8"/>
    <w:rsid w:val="00DC208D"/>
    <w:rsid w:val="00DD1CFF"/>
    <w:rsid w:val="00DD5151"/>
    <w:rsid w:val="00E11DA6"/>
    <w:rsid w:val="00E15D28"/>
    <w:rsid w:val="00E37509"/>
    <w:rsid w:val="00E5561E"/>
    <w:rsid w:val="00E61BFA"/>
    <w:rsid w:val="00E62ECC"/>
    <w:rsid w:val="00E8670D"/>
    <w:rsid w:val="00EB20FC"/>
    <w:rsid w:val="00EC3AC4"/>
    <w:rsid w:val="00ED336A"/>
    <w:rsid w:val="00F00525"/>
    <w:rsid w:val="00F057FA"/>
    <w:rsid w:val="00F06B17"/>
    <w:rsid w:val="00F702B6"/>
    <w:rsid w:val="00F8519E"/>
    <w:rsid w:val="00FA09F0"/>
    <w:rsid w:val="00FA2E6F"/>
    <w:rsid w:val="00FA4266"/>
    <w:rsid w:val="00FA693C"/>
    <w:rsid w:val="00FB3A37"/>
    <w:rsid w:val="00FC0560"/>
    <w:rsid w:val="00FE7432"/>
    <w:rsid w:val="00FF24EC"/>
    <w:rsid w:val="00FF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D4"/>
    <w:rPr>
      <w:rFonts w:ascii="Tahoma" w:eastAsia="Times New Roman" w:hAnsi="Tahoma" w:cs="Tahoma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0B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0BD4"/>
    <w:rPr>
      <w:rFonts w:ascii="Tahoma" w:hAnsi="Tahoma" w:cs="Tahoma"/>
      <w:sz w:val="18"/>
      <w:szCs w:val="18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290BD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0BD4"/>
    <w:rPr>
      <w:rFonts w:ascii="Tahoma" w:hAnsi="Tahoma" w:cs="Tahoma"/>
      <w:sz w:val="16"/>
      <w:szCs w:val="16"/>
      <w:lang w:eastAsia="pl-PL"/>
    </w:rPr>
  </w:style>
  <w:style w:type="paragraph" w:styleId="Footer">
    <w:name w:val="footer"/>
    <w:basedOn w:val="Normal"/>
    <w:link w:val="FooterChar"/>
    <w:uiPriority w:val="99"/>
    <w:semiHidden/>
    <w:rsid w:val="00290B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90BD4"/>
    <w:rPr>
      <w:rFonts w:ascii="Tahoma" w:hAnsi="Tahoma" w:cs="Tahoma"/>
      <w:sz w:val="18"/>
      <w:szCs w:val="18"/>
      <w:lang w:eastAsia="pl-PL"/>
    </w:rPr>
  </w:style>
  <w:style w:type="paragraph" w:customStyle="1" w:styleId="Default">
    <w:name w:val="Default"/>
    <w:uiPriority w:val="99"/>
    <w:rsid w:val="00D12F6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424D2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0474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studzinski@umed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rzyna.milbrandt@umed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2</Pages>
  <Words>361</Words>
  <Characters>2172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Podyplom</cp:lastModifiedBy>
  <cp:revision>5</cp:revision>
  <dcterms:created xsi:type="dcterms:W3CDTF">2010-03-23T21:47:00Z</dcterms:created>
  <dcterms:modified xsi:type="dcterms:W3CDTF">2011-06-02T09:18:00Z</dcterms:modified>
</cp:coreProperties>
</file>